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D3A7" w14:textId="5616DC4A" w:rsidR="00C0028B" w:rsidRPr="00254535" w:rsidRDefault="00D578EC" w:rsidP="00751080">
      <w:pPr>
        <w:spacing w:after="0"/>
        <w:jc w:val="center"/>
        <w:rPr>
          <w:rFonts w:ascii="Open Sans" w:hAnsi="Open Sans" w:cs="Open Sans"/>
          <w:b/>
          <w:lang w:val="en-GB"/>
        </w:rPr>
      </w:pPr>
      <w:bookmarkStart w:id="0" w:name="_Hlk97037621"/>
      <w:r>
        <w:rPr>
          <w:rFonts w:ascii="Open Sans" w:hAnsi="Open Sans" w:cs="Open Sans"/>
          <w:b/>
          <w:lang w:val="en-GB"/>
        </w:rPr>
        <w:t xml:space="preserve">COURSE SELECTION </w:t>
      </w:r>
      <w:r w:rsidR="00F920F0" w:rsidRPr="00254535">
        <w:rPr>
          <w:rFonts w:ascii="Open Sans" w:hAnsi="Open Sans" w:cs="Open Sans"/>
          <w:b/>
          <w:lang w:val="en-GB"/>
        </w:rPr>
        <w:t>FORM</w:t>
      </w:r>
    </w:p>
    <w:p w14:paraId="49828B37" w14:textId="332D5CAD" w:rsidR="00E656EE" w:rsidRDefault="00751080" w:rsidP="00751080">
      <w:pPr>
        <w:spacing w:after="0"/>
        <w:jc w:val="center"/>
        <w:rPr>
          <w:rFonts w:ascii="Open Sans" w:hAnsi="Open Sans" w:cs="Open Sans"/>
          <w:b/>
          <w:lang w:val="en-GB"/>
        </w:rPr>
      </w:pPr>
      <w:r w:rsidRPr="00254535">
        <w:rPr>
          <w:rFonts w:ascii="Open Sans" w:hAnsi="Open Sans" w:cs="Open Sans"/>
          <w:b/>
          <w:lang w:val="en-GB"/>
        </w:rPr>
        <w:t>Incoming Student Mobility</w:t>
      </w:r>
    </w:p>
    <w:p w14:paraId="6E4921AD" w14:textId="77777777" w:rsidR="00751080" w:rsidRDefault="00751080" w:rsidP="00377C03">
      <w:pPr>
        <w:spacing w:after="0"/>
        <w:rPr>
          <w:rFonts w:ascii="Open Sans" w:hAnsi="Open Sans" w:cs="Open Sans"/>
          <w:b/>
          <w:sz w:val="18"/>
          <w:szCs w:val="18"/>
          <w:lang w:val="en-GB"/>
        </w:rPr>
      </w:pPr>
    </w:p>
    <w:p w14:paraId="46BC9F9A" w14:textId="77777777" w:rsidR="00BC43F7" w:rsidRDefault="00BC43F7" w:rsidP="00F920F0">
      <w:pPr>
        <w:rPr>
          <w:rFonts w:ascii="Open Sans" w:hAnsi="Open Sans" w:cs="Open Sans"/>
          <w:sz w:val="18"/>
          <w:szCs w:val="18"/>
          <w:lang w:val="en-GB"/>
        </w:rPr>
      </w:pPr>
    </w:p>
    <w:p w14:paraId="6CEB3DFB" w14:textId="40640118" w:rsidR="00F5362F" w:rsidRPr="004B586F" w:rsidRDefault="00F5362F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4B586F">
        <w:rPr>
          <w:rFonts w:ascii="Open Sans" w:hAnsi="Open Sans" w:cs="Open Sans"/>
          <w:b/>
          <w:bCs/>
          <w:sz w:val="20"/>
          <w:szCs w:val="20"/>
          <w:lang w:val="en-GB"/>
        </w:rPr>
        <w:t>PRELIMINARY COURSE SELECTION</w:t>
      </w:r>
    </w:p>
    <w:p w14:paraId="0F6E3948" w14:textId="77777777" w:rsidR="00D578EC" w:rsidRDefault="00D578EC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18"/>
          <w:szCs w:val="18"/>
          <w:lang w:val="en-GB"/>
        </w:rPr>
      </w:pPr>
    </w:p>
    <w:p w14:paraId="4D98C430" w14:textId="22220150" w:rsidR="00DB1686" w:rsidRDefault="00DB1686" w:rsidP="004B586F">
      <w:pPr>
        <w:tabs>
          <w:tab w:val="left" w:pos="2805"/>
        </w:tabs>
        <w:ind w:left="-284"/>
        <w:jc w:val="both"/>
        <w:rPr>
          <w:rStyle w:val="oypena"/>
          <w:rFonts w:ascii="Open Sans" w:hAnsi="Open Sans" w:cs="Open Sans"/>
          <w:color w:val="231F20"/>
          <w:sz w:val="18"/>
          <w:szCs w:val="18"/>
          <w:lang w:val="en-GB"/>
        </w:rPr>
      </w:pPr>
      <w:r w:rsidRPr="00254535">
        <w:rPr>
          <w:rFonts w:ascii="Open Sans" w:hAnsi="Open Sans" w:cs="Open Sans"/>
          <w:b/>
          <w:bCs/>
          <w:sz w:val="18"/>
          <w:szCs w:val="18"/>
          <w:lang w:val="en-GB"/>
        </w:rPr>
        <w:t>Please let us know in the following table what curses would you like to take during your semester</w:t>
      </w:r>
      <w:r w:rsidRPr="00254535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Pr="007E4D6C">
        <w:rPr>
          <w:rFonts w:ascii="Open Sans" w:hAnsi="Open Sans" w:cs="Open Sans"/>
          <w:i/>
          <w:iCs/>
          <w:sz w:val="18"/>
          <w:szCs w:val="18"/>
          <w:lang w:val="en-GB"/>
        </w:rPr>
        <w:t>(feel free to add more rows to the table if needed)</w:t>
      </w:r>
      <w:r>
        <w:rPr>
          <w:rFonts w:ascii="Open Sans" w:hAnsi="Open Sans" w:cs="Open Sans"/>
          <w:i/>
          <w:iCs/>
          <w:sz w:val="18"/>
          <w:szCs w:val="18"/>
          <w:lang w:val="en-GB"/>
        </w:rPr>
        <w:t xml:space="preserve">. </w:t>
      </w:r>
      <w:r w:rsidRPr="00DB1686">
        <w:rPr>
          <w:rStyle w:val="oypena"/>
          <w:rFonts w:ascii="Open Sans" w:hAnsi="Open Sans" w:cs="Open Sans"/>
          <w:color w:val="231F20"/>
          <w:sz w:val="18"/>
          <w:szCs w:val="18"/>
          <w:lang w:val="en-GB"/>
        </w:rPr>
        <w:t>We require students to already choose courses in their application form before the Learning Agreement is finalized to eliminate further changes.</w:t>
      </w:r>
    </w:p>
    <w:p w14:paraId="0F875658" w14:textId="21CC24CB" w:rsidR="00447326" w:rsidRDefault="00447326" w:rsidP="004B586F">
      <w:pPr>
        <w:tabs>
          <w:tab w:val="left" w:pos="2805"/>
        </w:tabs>
        <w:ind w:left="-284"/>
        <w:jc w:val="both"/>
        <w:rPr>
          <w:rStyle w:val="oypena"/>
          <w:rFonts w:ascii="Open Sans" w:hAnsi="Open Sans" w:cs="Open Sans"/>
          <w:color w:val="231F20"/>
          <w:sz w:val="18"/>
          <w:szCs w:val="18"/>
          <w:lang w:val="en-GB"/>
        </w:rPr>
      </w:pPr>
      <w:r w:rsidRPr="004B586F">
        <w:rPr>
          <w:rStyle w:val="oypena"/>
          <w:rFonts w:ascii="Open Sans" w:hAnsi="Open Sans" w:cs="Open Sans"/>
          <w:color w:val="231F20"/>
          <w:sz w:val="18"/>
          <w:szCs w:val="18"/>
          <w:lang w:val="en-GB"/>
        </w:rPr>
        <w:t xml:space="preserve">Our course selection can be found on our website on the following link: </w:t>
      </w:r>
      <w:hyperlink r:id="rId11" w:history="1">
        <w:r w:rsidR="004B586F" w:rsidRPr="004B586F">
          <w:rPr>
            <w:rStyle w:val="Hiperhivatkozs"/>
            <w:rFonts w:ascii="Open Sans" w:hAnsi="Open Sans" w:cs="Open Sans"/>
            <w:sz w:val="18"/>
            <w:szCs w:val="18"/>
            <w:lang w:val="en-GB"/>
          </w:rPr>
          <w:t>https://www.tok.elte.hu/en/content/course-catalogue.t.7236?m=521</w:t>
        </w:r>
      </w:hyperlink>
      <w:r w:rsidR="004B586F" w:rsidRPr="004B586F">
        <w:rPr>
          <w:rStyle w:val="oypena"/>
          <w:rFonts w:ascii="Open Sans" w:hAnsi="Open Sans" w:cs="Open Sans"/>
          <w:color w:val="231F20"/>
          <w:sz w:val="18"/>
          <w:szCs w:val="18"/>
          <w:lang w:val="en-GB"/>
        </w:rPr>
        <w:t xml:space="preserve"> </w:t>
      </w:r>
    </w:p>
    <w:p w14:paraId="0AC23B87" w14:textId="77777777" w:rsidR="004B586F" w:rsidRPr="004B586F" w:rsidRDefault="004B586F" w:rsidP="004B586F">
      <w:pPr>
        <w:pStyle w:val="llb"/>
        <w:ind w:left="-284"/>
        <w:rPr>
          <w:rFonts w:ascii="Open Sans" w:hAnsi="Open Sans" w:cs="Open Sans"/>
          <w:sz w:val="18"/>
          <w:szCs w:val="18"/>
          <w:lang w:val="en-US"/>
        </w:rPr>
      </w:pPr>
      <w:r w:rsidRPr="004B586F">
        <w:rPr>
          <w:rFonts w:ascii="Open Sans" w:hAnsi="Open Sans" w:cs="Open Sans"/>
          <w:sz w:val="18"/>
          <w:szCs w:val="18"/>
          <w:lang w:val="en-US"/>
        </w:rPr>
        <w:t xml:space="preserve">The document is to be sent to </w:t>
      </w:r>
      <w:hyperlink r:id="rId12" w:history="1">
        <w:r w:rsidRPr="004B586F">
          <w:rPr>
            <w:rStyle w:val="Hiperhivatkozs"/>
            <w:rFonts w:ascii="Open Sans" w:hAnsi="Open Sans" w:cs="Open Sans"/>
            <w:sz w:val="18"/>
            <w:szCs w:val="18"/>
            <w:lang w:val="en-US"/>
          </w:rPr>
          <w:t>international@tok.elte.hu</w:t>
        </w:r>
      </w:hyperlink>
      <w:r w:rsidRPr="004B586F">
        <w:rPr>
          <w:rFonts w:ascii="Open Sans" w:hAnsi="Open Sans" w:cs="Open Sans"/>
          <w:sz w:val="18"/>
          <w:szCs w:val="18"/>
          <w:lang w:val="en-US"/>
        </w:rPr>
        <w:t xml:space="preserve"> </w:t>
      </w:r>
    </w:p>
    <w:p w14:paraId="51D59BAE" w14:textId="77777777" w:rsidR="004B586F" w:rsidRPr="004B586F" w:rsidRDefault="004B586F" w:rsidP="004B586F">
      <w:pPr>
        <w:tabs>
          <w:tab w:val="left" w:pos="2805"/>
        </w:tabs>
        <w:ind w:left="-284"/>
        <w:jc w:val="both"/>
        <w:rPr>
          <w:rFonts w:ascii="Open Sans" w:hAnsi="Open Sans" w:cs="Open Sans"/>
          <w:sz w:val="18"/>
          <w:szCs w:val="18"/>
          <w:lang w:val="en-GB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6095"/>
        <w:gridCol w:w="1560"/>
      </w:tblGrid>
      <w:tr w:rsidR="00840BB6" w:rsidRPr="00254535" w14:paraId="5DDED67E" w14:textId="0D8341CA" w:rsidTr="004B586F">
        <w:trPr>
          <w:trHeight w:val="119"/>
        </w:trPr>
        <w:tc>
          <w:tcPr>
            <w:tcW w:w="2127" w:type="dxa"/>
            <w:shd w:val="clear" w:color="auto" w:fill="CCC0D9" w:themeFill="accent4" w:themeFillTint="66"/>
            <w:vAlign w:val="center"/>
          </w:tcPr>
          <w:p w14:paraId="360C83B7" w14:textId="4E8AFD18" w:rsidR="00840BB6" w:rsidRPr="00254535" w:rsidRDefault="00840BB6" w:rsidP="00DB1686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6095" w:type="dxa"/>
            <w:shd w:val="clear" w:color="auto" w:fill="CCC0D9" w:themeFill="accent4" w:themeFillTint="66"/>
            <w:vAlign w:val="center"/>
          </w:tcPr>
          <w:p w14:paraId="1925E56A" w14:textId="37B7552B" w:rsidR="00840BB6" w:rsidRPr="00254535" w:rsidRDefault="00840BB6" w:rsidP="00DB1686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14:paraId="7F7F8A64" w14:textId="0CB93219" w:rsidR="00840BB6" w:rsidRPr="00254535" w:rsidRDefault="00840BB6" w:rsidP="00DB1686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SEMESTER</w:t>
            </w:r>
          </w:p>
        </w:tc>
      </w:tr>
      <w:tr w:rsidR="00840BB6" w:rsidRPr="00254535" w14:paraId="47EBFBD4" w14:textId="5C79F9BE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1E23D877" w14:textId="0F9A741B" w:rsidR="00840BB6" w:rsidRPr="00254535" w:rsidRDefault="00840BB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60340D38" w14:textId="77777777" w:rsidR="00840BB6" w:rsidRPr="00254535" w:rsidRDefault="00840BB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4E6EDDBE" w14:textId="77777777" w:rsidR="00840BB6" w:rsidRPr="00254535" w:rsidRDefault="00840BB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44160024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49CC0C9A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340C4092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5515E599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3CE7B629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34F7B6EE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1E318861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6D49A264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2D59F857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597BCFE0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7DE29BF6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79863987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52C477B1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0F7FD784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367B9202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3D9D3343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6160AFE8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10034A5D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694892AC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202FB5DD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7DA80F22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0CAE0E04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0C5C6A33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5062E996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686" w:rsidRPr="00254535" w14:paraId="73021A5F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09760124" w14:textId="77777777" w:rsidR="00DB1686" w:rsidRPr="00254535" w:rsidRDefault="00DB168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0F1683F2" w14:textId="77777777" w:rsidR="00DB1686" w:rsidRPr="00254535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6DD0816D" w14:textId="77777777" w:rsidR="00DB1686" w:rsidRPr="00254535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686" w:rsidRPr="00254535" w14:paraId="197788B9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17E9058D" w14:textId="77777777" w:rsidR="00DB1686" w:rsidRPr="00254535" w:rsidRDefault="00DB168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6186B282" w14:textId="77777777" w:rsidR="00DB1686" w:rsidRPr="00254535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077B1F97" w14:textId="77777777" w:rsidR="00DB1686" w:rsidRPr="00254535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52191D" w:rsidRPr="00254535" w14:paraId="4B21D0B1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1623D350" w14:textId="77777777" w:rsidR="0052191D" w:rsidRPr="00254535" w:rsidRDefault="0052191D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776E5A02" w14:textId="77777777" w:rsidR="0052191D" w:rsidRPr="00254535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5F7FF689" w14:textId="77777777" w:rsidR="0052191D" w:rsidRPr="00254535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52191D" w:rsidRPr="00254535" w14:paraId="7E9C458F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6310327B" w14:textId="77777777" w:rsidR="0052191D" w:rsidRPr="00254535" w:rsidRDefault="0052191D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7F6D8E64" w14:textId="77777777" w:rsidR="0052191D" w:rsidRPr="00254535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28FCA03E" w14:textId="77777777" w:rsidR="0052191D" w:rsidRPr="00254535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78EC" w:rsidRPr="00254535" w14:paraId="09A4A8B3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1005527E" w14:textId="77777777" w:rsidR="00D578EC" w:rsidRPr="00254535" w:rsidRDefault="00D578EC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373A6DF0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57985293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78EC" w:rsidRPr="00254535" w14:paraId="5AB29843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29A059A5" w14:textId="77777777" w:rsidR="00D578EC" w:rsidRPr="00254535" w:rsidRDefault="00D578EC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079BC904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7E7B4929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78EC" w:rsidRPr="00254535" w14:paraId="3584DA7E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06908D57" w14:textId="77777777" w:rsidR="00D578EC" w:rsidRPr="00254535" w:rsidRDefault="00D578EC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728B067D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5A84D8FA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78EC" w:rsidRPr="00254535" w14:paraId="3F32EC7F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18822357" w14:textId="77777777" w:rsidR="00D578EC" w:rsidRPr="00254535" w:rsidRDefault="00D578EC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53928311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36BB0170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78EC" w:rsidRPr="00254535" w14:paraId="4F3944C0" w14:textId="77777777" w:rsidTr="004B586F">
        <w:trPr>
          <w:trHeight w:val="311"/>
        </w:trPr>
        <w:tc>
          <w:tcPr>
            <w:tcW w:w="2127" w:type="dxa"/>
            <w:shd w:val="clear" w:color="auto" w:fill="auto"/>
          </w:tcPr>
          <w:p w14:paraId="0E6B4DD5" w14:textId="77777777" w:rsidR="00D578EC" w:rsidRPr="00254535" w:rsidRDefault="00D578EC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4595A2DE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18960B39" w14:textId="77777777" w:rsidR="00D578EC" w:rsidRPr="00254535" w:rsidRDefault="00D578EC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bookmarkEnd w:id="0"/>
    </w:tbl>
    <w:p w14:paraId="7B310055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5FFEF40F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sectPr w:rsidR="00DB1686" w:rsidSect="00FC3DC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93" w:right="1133" w:bottom="851" w:left="1418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3926" w14:textId="77777777" w:rsidR="00FC3DC5" w:rsidRDefault="00FC3DC5" w:rsidP="00CD2506">
      <w:pPr>
        <w:spacing w:after="0" w:line="240" w:lineRule="auto"/>
      </w:pPr>
      <w:r>
        <w:separator/>
      </w:r>
    </w:p>
  </w:endnote>
  <w:endnote w:type="continuationSeparator" w:id="0">
    <w:p w14:paraId="7F7597D3" w14:textId="77777777" w:rsidR="00FC3DC5" w:rsidRDefault="00FC3DC5" w:rsidP="00C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97CA" w14:textId="5413DF4B" w:rsidR="00714E24" w:rsidRDefault="00714E24" w:rsidP="00672A35">
    <w:pPr>
      <w:pStyle w:val="llb"/>
      <w:tabs>
        <w:tab w:val="clear" w:pos="4536"/>
        <w:tab w:val="clear" w:pos="9072"/>
        <w:tab w:val="center" w:pos="2835"/>
        <w:tab w:val="right" w:pos="6237"/>
      </w:tabs>
      <w:ind w:left="-993"/>
    </w:pPr>
    <w:r>
      <w:rPr>
        <w:noProof/>
      </w:rPr>
      <w:drawing>
        <wp:inline distT="0" distB="0" distL="0" distR="0" wp14:anchorId="6CA5CCB0" wp14:editId="7FB2A5C1">
          <wp:extent cx="1169218" cy="333955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59" cy="347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2A35">
      <w:tab/>
    </w:r>
    <w:r>
      <w:t xml:space="preserve">   </w:t>
    </w:r>
    <w:r>
      <w:rPr>
        <w:noProof/>
      </w:rPr>
      <w:drawing>
        <wp:inline distT="0" distB="0" distL="0" distR="0" wp14:anchorId="13B1EC4E" wp14:editId="7ECF0ABE">
          <wp:extent cx="707666" cy="45968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66" cy="466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672A35">
      <w:tab/>
    </w:r>
    <w:r>
      <w:rPr>
        <w:noProof/>
      </w:rPr>
      <w:drawing>
        <wp:inline distT="0" distB="0" distL="0" distR="0" wp14:anchorId="46DE7E47" wp14:editId="6F5CD117">
          <wp:extent cx="858741" cy="450188"/>
          <wp:effectExtent l="0" t="0" r="0" b="762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46" cy="465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672A35">
      <w:tab/>
    </w:r>
    <w:r w:rsidR="00672A35">
      <w:tab/>
    </w:r>
    <w:r w:rsidR="00672A35">
      <w:tab/>
    </w:r>
    <w:r>
      <w:t xml:space="preserve"> </w:t>
    </w:r>
    <w:r w:rsidR="00672A35">
      <w:rPr>
        <w:noProof/>
      </w:rPr>
      <w:drawing>
        <wp:inline distT="0" distB="0" distL="0" distR="0" wp14:anchorId="62D96317" wp14:editId="2ADB6F0B">
          <wp:extent cx="745807" cy="604299"/>
          <wp:effectExtent l="0" t="0" r="0" b="571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49" cy="615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82AC" w14:textId="77777777" w:rsidR="00FC3DC5" w:rsidRDefault="00FC3DC5" w:rsidP="00CD2506">
      <w:pPr>
        <w:spacing w:after="0" w:line="240" w:lineRule="auto"/>
      </w:pPr>
      <w:r>
        <w:separator/>
      </w:r>
    </w:p>
  </w:footnote>
  <w:footnote w:type="continuationSeparator" w:id="0">
    <w:p w14:paraId="13CF2757" w14:textId="77777777" w:rsidR="00FC3DC5" w:rsidRDefault="00FC3DC5" w:rsidP="00C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4526" w14:textId="77777777" w:rsidR="00524EC4" w:rsidRDefault="00DA7A9E">
    <w:pPr>
      <w:pStyle w:val="lfej"/>
    </w:pPr>
    <w:r>
      <w:rPr>
        <w:noProof/>
        <w:lang w:eastAsia="hu-HU"/>
      </w:rPr>
      <w:pict w14:anchorId="1F3D6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6" o:spid="_x0000_s1029" type="#_x0000_t75" style="position:absolute;margin-left:0;margin-top:0;width:453.3pt;height:453.3pt;z-index:-251653120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E9E2" w14:textId="0D1EEAA8" w:rsidR="00D54801" w:rsidRDefault="00714E24" w:rsidP="00D54801">
    <w:pPr>
      <w:pStyle w:val="lfej"/>
      <w:jc w:val="center"/>
    </w:pPr>
    <w:r>
      <w:rPr>
        <w:noProof/>
      </w:rPr>
      <w:drawing>
        <wp:inline distT="0" distB="0" distL="0" distR="0" wp14:anchorId="761CE5F3" wp14:editId="616D0230">
          <wp:extent cx="2775006" cy="85074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413" cy="85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B185" w14:textId="77777777" w:rsidR="00524EC4" w:rsidRDefault="00DA7A9E">
    <w:pPr>
      <w:pStyle w:val="lfej"/>
    </w:pPr>
    <w:r>
      <w:rPr>
        <w:noProof/>
        <w:lang w:eastAsia="hu-HU"/>
      </w:rPr>
      <w:pict w14:anchorId="1626E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5" o:spid="_x0000_s1028" type="#_x0000_t75" style="position:absolute;margin-left:0;margin-top:0;width:453.3pt;height:453.3pt;z-index:-251654144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096"/>
    <w:multiLevelType w:val="hybridMultilevel"/>
    <w:tmpl w:val="5234F1E8"/>
    <w:lvl w:ilvl="0" w:tplc="6FCE8AC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7342F86"/>
    <w:multiLevelType w:val="hybridMultilevel"/>
    <w:tmpl w:val="AD58BD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50AFE"/>
    <w:multiLevelType w:val="hybridMultilevel"/>
    <w:tmpl w:val="BA10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6"/>
    <w:rsid w:val="00017CEF"/>
    <w:rsid w:val="000360BE"/>
    <w:rsid w:val="00045E5B"/>
    <w:rsid w:val="000961BD"/>
    <w:rsid w:val="000C106B"/>
    <w:rsid w:val="00181D18"/>
    <w:rsid w:val="001852A3"/>
    <w:rsid w:val="001D780D"/>
    <w:rsid w:val="001F78AA"/>
    <w:rsid w:val="0021662E"/>
    <w:rsid w:val="00236F73"/>
    <w:rsid w:val="00246E01"/>
    <w:rsid w:val="00254535"/>
    <w:rsid w:val="00273D70"/>
    <w:rsid w:val="00282E4B"/>
    <w:rsid w:val="00283A9C"/>
    <w:rsid w:val="002B1113"/>
    <w:rsid w:val="002B3165"/>
    <w:rsid w:val="002C0159"/>
    <w:rsid w:val="0030696C"/>
    <w:rsid w:val="0036441D"/>
    <w:rsid w:val="00377C03"/>
    <w:rsid w:val="00390BE4"/>
    <w:rsid w:val="00391437"/>
    <w:rsid w:val="00395D61"/>
    <w:rsid w:val="003F0ED7"/>
    <w:rsid w:val="00432379"/>
    <w:rsid w:val="00447326"/>
    <w:rsid w:val="00466A59"/>
    <w:rsid w:val="0047729C"/>
    <w:rsid w:val="00485DDC"/>
    <w:rsid w:val="0049365B"/>
    <w:rsid w:val="004B586F"/>
    <w:rsid w:val="004E5B4B"/>
    <w:rsid w:val="0052191D"/>
    <w:rsid w:val="00524EC4"/>
    <w:rsid w:val="0052720C"/>
    <w:rsid w:val="00552B21"/>
    <w:rsid w:val="005544FE"/>
    <w:rsid w:val="00573DC1"/>
    <w:rsid w:val="005B4353"/>
    <w:rsid w:val="005D004F"/>
    <w:rsid w:val="0060105B"/>
    <w:rsid w:val="00645BDE"/>
    <w:rsid w:val="00672A35"/>
    <w:rsid w:val="00683978"/>
    <w:rsid w:val="006A5D0D"/>
    <w:rsid w:val="00714E24"/>
    <w:rsid w:val="00751080"/>
    <w:rsid w:val="00762F62"/>
    <w:rsid w:val="007672DF"/>
    <w:rsid w:val="007732D9"/>
    <w:rsid w:val="007737FB"/>
    <w:rsid w:val="00795831"/>
    <w:rsid w:val="007D691F"/>
    <w:rsid w:val="007E371E"/>
    <w:rsid w:val="007E4D6C"/>
    <w:rsid w:val="008023B0"/>
    <w:rsid w:val="00815205"/>
    <w:rsid w:val="00834849"/>
    <w:rsid w:val="00840BB6"/>
    <w:rsid w:val="00870E29"/>
    <w:rsid w:val="00883CBB"/>
    <w:rsid w:val="008D5BB2"/>
    <w:rsid w:val="008D6417"/>
    <w:rsid w:val="008F0AAB"/>
    <w:rsid w:val="008F2F2D"/>
    <w:rsid w:val="00910289"/>
    <w:rsid w:val="009149DD"/>
    <w:rsid w:val="0092222C"/>
    <w:rsid w:val="00922AA0"/>
    <w:rsid w:val="009325A4"/>
    <w:rsid w:val="0094643C"/>
    <w:rsid w:val="00987AC4"/>
    <w:rsid w:val="009B3CB7"/>
    <w:rsid w:val="009B5AB9"/>
    <w:rsid w:val="009D5336"/>
    <w:rsid w:val="009D795A"/>
    <w:rsid w:val="009E1CA5"/>
    <w:rsid w:val="00A0449C"/>
    <w:rsid w:val="00A30BCA"/>
    <w:rsid w:val="00A4034E"/>
    <w:rsid w:val="00A43FDE"/>
    <w:rsid w:val="00A6779E"/>
    <w:rsid w:val="00AF27AC"/>
    <w:rsid w:val="00B10839"/>
    <w:rsid w:val="00B234D4"/>
    <w:rsid w:val="00BC43F7"/>
    <w:rsid w:val="00C0028B"/>
    <w:rsid w:val="00C52A01"/>
    <w:rsid w:val="00C56C81"/>
    <w:rsid w:val="00C85387"/>
    <w:rsid w:val="00CD2506"/>
    <w:rsid w:val="00D168EB"/>
    <w:rsid w:val="00D2096D"/>
    <w:rsid w:val="00D34414"/>
    <w:rsid w:val="00D54801"/>
    <w:rsid w:val="00D54F76"/>
    <w:rsid w:val="00D55880"/>
    <w:rsid w:val="00D578EC"/>
    <w:rsid w:val="00D744AF"/>
    <w:rsid w:val="00D9467C"/>
    <w:rsid w:val="00D96094"/>
    <w:rsid w:val="00DA7A9E"/>
    <w:rsid w:val="00DB1686"/>
    <w:rsid w:val="00DB72E3"/>
    <w:rsid w:val="00DB7706"/>
    <w:rsid w:val="00E05A41"/>
    <w:rsid w:val="00E259A3"/>
    <w:rsid w:val="00E32161"/>
    <w:rsid w:val="00E656EE"/>
    <w:rsid w:val="00E73035"/>
    <w:rsid w:val="00ED7A27"/>
    <w:rsid w:val="00F4533C"/>
    <w:rsid w:val="00F5362F"/>
    <w:rsid w:val="00F57A66"/>
    <w:rsid w:val="00F61BD5"/>
    <w:rsid w:val="00F91085"/>
    <w:rsid w:val="00F920F0"/>
    <w:rsid w:val="00FA1C80"/>
    <w:rsid w:val="00FB4698"/>
    <w:rsid w:val="00FC3DC5"/>
    <w:rsid w:val="00FD1B67"/>
    <w:rsid w:val="00FE566C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875DD"/>
  <w15:docId w15:val="{44C40F76-2FC1-46B9-950C-90B06C1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5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506"/>
  </w:style>
  <w:style w:type="paragraph" w:styleId="llb">
    <w:name w:val="footer"/>
    <w:basedOn w:val="Norml"/>
    <w:link w:val="llb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506"/>
  </w:style>
  <w:style w:type="table" w:styleId="Rcsostblzat">
    <w:name w:val="Table Grid"/>
    <w:basedOn w:val="Normltblzat"/>
    <w:uiPriority w:val="39"/>
    <w:rsid w:val="00C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920F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9D53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4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B21"/>
    <w:rPr>
      <w:color w:val="605E5C"/>
      <w:shd w:val="clear" w:color="auto" w:fill="E1DFDD"/>
    </w:rPr>
  </w:style>
  <w:style w:type="character" w:customStyle="1" w:styleId="oypena">
    <w:name w:val="oypena"/>
    <w:basedOn w:val="Bekezdsalapbettpusa"/>
    <w:rsid w:val="00DB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@tok.elte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k.elte.hu/en/content/course-catalogue.t.7236?m=5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zely\AppData\Local\Temp\eltetok_lev&#233;lpap&#237;r_word_sablon0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072E55EC5ED47907798F6650D1B40" ma:contentTypeVersion="13" ma:contentTypeDescription="Új dokumentum létrehozása." ma:contentTypeScope="" ma:versionID="6c9b850778399c3e1838581aed6bee61">
  <xsd:schema xmlns:xsd="http://www.w3.org/2001/XMLSchema" xmlns:xs="http://www.w3.org/2001/XMLSchema" xmlns:p="http://schemas.microsoft.com/office/2006/metadata/properties" xmlns:ns3="df8a6d5d-5f64-4e6f-8827-d961bc4b17a3" xmlns:ns4="ca48ab0d-9a90-4a09-8809-8e70ee8c6afd" targetNamespace="http://schemas.microsoft.com/office/2006/metadata/properties" ma:root="true" ma:fieldsID="6fa941f6fa94cc8ddc03cb2be5aa98e8" ns3:_="" ns4:_="">
    <xsd:import namespace="df8a6d5d-5f64-4e6f-8827-d961bc4b17a3"/>
    <xsd:import namespace="ca48ab0d-9a90-4a09-8809-8e70ee8c6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d5d-5f64-4e6f-8827-d961bc4b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b0d-9a90-4a09-8809-8e70ee8c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C83E-876C-4070-A0D2-2CD385C7B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09958-519F-4894-BFFD-6773F2F94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1D26B-BCA5-450C-8EAE-E63B71DA0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A7F53D-CEA9-4D69-9FB4-96308CAC6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d5d-5f64-4e6f-8827-d961bc4b17a3"/>
    <ds:schemaRef ds:uri="ca48ab0d-9a90-4a09-8809-8e70ee8c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eltetok_levélpapír_word_sablon00</Template>
  <TotalTime>7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Judit</dc:creator>
  <cp:lastModifiedBy>Romanoczki Ildikó</cp:lastModifiedBy>
  <cp:revision>8</cp:revision>
  <dcterms:created xsi:type="dcterms:W3CDTF">2025-06-03T08:32:00Z</dcterms:created>
  <dcterms:modified xsi:type="dcterms:W3CDTF">2025-06-03T08:46:00Z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0x010100C4C072E55EC5ED47907798F6650D1B40</vt:lpwstr>
  </property>
</Properties>
</file>